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FICHA DE INSCRIPCIÓN</w:t>
      </w:r>
    </w:p>
    <w:p>
      <w:pPr>
        <w:pStyle w:val="Normal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XXIV Congreso de Economistas Agrarios</w:t>
      </w:r>
    </w:p>
    <w:p>
      <w:pPr>
        <w:pStyle w:val="Normal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12 y 13 de Diciembre, 2019</w:t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1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9131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470"/>
        <w:gridCol w:w="2265"/>
        <w:gridCol w:w="1200"/>
        <w:gridCol w:w="3165"/>
        <w:gridCol w:w="1031"/>
      </w:tblGrid>
      <w:tr>
        <w:trPr/>
        <w:tc>
          <w:tcPr>
            <w:tcW w:w="91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1.- Información Personal</w:t>
            </w:r>
          </w:p>
        </w:tc>
      </w:tr>
      <w:tr>
        <w:trPr/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Nombre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Apellidos</w:t>
            </w:r>
          </w:p>
        </w:tc>
        <w:tc>
          <w:tcPr>
            <w:tcW w:w="41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País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Ciudad</w:t>
            </w:r>
          </w:p>
        </w:tc>
        <w:tc>
          <w:tcPr>
            <w:tcW w:w="41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Dirección</w:t>
            </w:r>
          </w:p>
        </w:tc>
        <w:tc>
          <w:tcPr>
            <w:tcW w:w="76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Fono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Email</w:t>
            </w:r>
          </w:p>
        </w:tc>
        <w:tc>
          <w:tcPr>
            <w:tcW w:w="41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Institución</w:t>
            </w:r>
          </w:p>
        </w:tc>
        <w:tc>
          <w:tcPr>
            <w:tcW w:w="76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Participación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Presenta ponencia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Solo asistente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31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0"/>
        <w:gridCol w:w="1425"/>
        <w:gridCol w:w="225"/>
        <w:gridCol w:w="1020"/>
        <w:gridCol w:w="1590"/>
        <w:gridCol w:w="960"/>
        <w:gridCol w:w="3011"/>
      </w:tblGrid>
      <w:tr>
        <w:trPr/>
        <w:tc>
          <w:tcPr>
            <w:tcW w:w="91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2.- Comprobante de pago (elija una opción) a ser entregado durante el evento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Factura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Boleta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Comprobante simple</w:t>
            </w:r>
          </w:p>
        </w:tc>
      </w:tr>
      <w:tr>
        <w:trPr/>
        <w:tc>
          <w:tcPr>
            <w:tcW w:w="91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3.- Datos de Facturación (sólo si necesita factura)</w:t>
            </w:r>
          </w:p>
        </w:tc>
      </w:tr>
      <w:tr>
        <w:trPr/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Nombre o razón social</w:t>
            </w:r>
          </w:p>
        </w:tc>
        <w:tc>
          <w:tcPr>
            <w:tcW w:w="68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Dirección</w:t>
            </w:r>
          </w:p>
        </w:tc>
        <w:tc>
          <w:tcPr>
            <w:tcW w:w="68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Rut </w:t>
            </w:r>
          </w:p>
        </w:tc>
        <w:tc>
          <w:tcPr>
            <w:tcW w:w="68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Teléfono</w:t>
            </w:r>
          </w:p>
        </w:tc>
        <w:tc>
          <w:tcPr>
            <w:tcW w:w="68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325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Glosa</w:t>
            </w:r>
          </w:p>
        </w:tc>
        <w:tc>
          <w:tcPr>
            <w:tcW w:w="680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9131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90"/>
        <w:gridCol w:w="2385"/>
        <w:gridCol w:w="900"/>
        <w:gridCol w:w="3285"/>
        <w:gridCol w:w="971"/>
      </w:tblGrid>
      <w:tr>
        <w:trPr/>
        <w:tc>
          <w:tcPr>
            <w:tcW w:w="91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4.- Valores inscripción</w:t>
            </w:r>
          </w:p>
        </w:tc>
      </w:tr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Hasta el 31 Octubre</w:t>
            </w:r>
          </w:p>
        </w:tc>
        <w:tc>
          <w:tcPr>
            <w:tcW w:w="4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Desde 1ro Noviembre hasta el Congreso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Socios 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$100.000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$120.000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Otro público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$140.000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$160.000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Estudiantes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$40.000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$60.000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Observaciones</w:t>
            </w:r>
          </w:p>
          <w:p>
            <w:pPr>
              <w:pStyle w:val="Normal"/>
              <w:spacing w:lineRule="auto" w:line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(no llenar)</w:t>
            </w:r>
          </w:p>
        </w:tc>
        <w:tc>
          <w:tcPr>
            <w:tcW w:w="75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Contenidodelatab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Contenidodelatab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48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48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sectPr>
      <w:footerReference w:type="default" r:id="rId2"/>
      <w:type w:val="nextPage"/>
      <w:pgSz w:w="12240" w:h="15840"/>
      <w:pgMar w:left="1701" w:right="1418" w:header="0" w:top="284" w:footer="709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bottom w:val="single" w:sz="12" w:space="0" w:color="000000"/>
      </w:pBdr>
      <w:jc w:val="center"/>
      <w:rPr>
        <w:lang w:val="es-ES_tradnl"/>
      </w:rPr>
    </w:pPr>
    <w:r>
      <w:rPr>
        <w:lang w:val="es-ES_tradnl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" w:cs="FreeSans"/>
        <w:sz w:val="22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lang w:val="es-ES_tradn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libri" w:hAnsi="Calibri" w:eastAsia="Noto Sans CJK SC" w:cs="FreeSans"/>
      <w:sz w:val="26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Calibri" w:hAnsi="Calibri" w:cs="FreeSans"/>
      <w:sz w:val="24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18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FreeSans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</TotalTime>
  <Application>LibreOffice/6.0.7.3$Linux_X86_64 LibreOffice_project/00m0$Build-3</Application>
  <Pages>1</Pages>
  <Words>89</Words>
  <Characters>537</Characters>
  <CharactersWithSpaces>590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2018-11-16T13:37:00Z</dcterms:created>
  <dc:creator>xx</dc:creator>
  <dc:description/>
  <dc:language>es-CL</dc:language>
  <cp:lastModifiedBy/>
  <cp:lastPrinted>2011-11-03T18:10:00Z</cp:lastPrinted>
  <dcterms:modified xsi:type="dcterms:W3CDTF">2019-08-06T15:25:02Z</dcterms:modified>
  <cp:revision>5</cp:revision>
  <dc:subject/>
  <dc:title/>
</cp:coreProperties>
</file>